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7B" w:rsidRPr="0023777B" w:rsidRDefault="0023777B" w:rsidP="0023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7"/>
      </w:tblGrid>
      <w:tr w:rsidR="0023777B" w:rsidRPr="0023777B" w:rsidTr="00871C18">
        <w:trPr>
          <w:trHeight w:val="284"/>
          <w:jc w:val="right"/>
        </w:trPr>
        <w:tc>
          <w:tcPr>
            <w:tcW w:w="4997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</w:tr>
      <w:tr w:rsidR="0023777B" w:rsidRPr="0023777B" w:rsidTr="00871C18">
        <w:trPr>
          <w:jc w:val="right"/>
        </w:trPr>
        <w:tc>
          <w:tcPr>
            <w:tcW w:w="4997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>(руководителю органа исполнительной власти</w:t>
            </w:r>
            <w:r w:rsidRPr="0023777B">
              <w:rPr>
                <w:sz w:val="14"/>
                <w:szCs w:val="14"/>
              </w:rPr>
              <w:br/>
              <w:t>субъекта Российской Федерации)</w:t>
            </w:r>
          </w:p>
        </w:tc>
      </w:tr>
    </w:tbl>
    <w:p w:rsidR="0023777B" w:rsidRPr="0023777B" w:rsidRDefault="0023777B" w:rsidP="0023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5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1"/>
        <w:gridCol w:w="2884"/>
        <w:gridCol w:w="112"/>
      </w:tblGrid>
      <w:tr w:rsidR="0023777B" w:rsidRPr="0023777B" w:rsidTr="00871C18">
        <w:trPr>
          <w:trHeight w:val="284"/>
          <w:jc w:val="right"/>
        </w:trPr>
        <w:tc>
          <w:tcPr>
            <w:tcW w:w="2001" w:type="dxa"/>
            <w:vAlign w:val="bottom"/>
          </w:tcPr>
          <w:p w:rsidR="0023777B" w:rsidRPr="0023777B" w:rsidRDefault="0023777B" w:rsidP="0023777B">
            <w:pPr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от гражданин</w:t>
            </w:r>
            <w:proofErr w:type="gramStart"/>
            <w:r w:rsidRPr="0023777B">
              <w:rPr>
                <w:sz w:val="24"/>
                <w:szCs w:val="24"/>
              </w:rPr>
              <w:t>а(</w:t>
            </w:r>
            <w:proofErr w:type="spellStart"/>
            <w:proofErr w:type="gramEnd"/>
            <w:r w:rsidRPr="0023777B">
              <w:rPr>
                <w:sz w:val="24"/>
                <w:szCs w:val="24"/>
              </w:rPr>
              <w:t>ки</w:t>
            </w:r>
            <w:proofErr w:type="spellEnd"/>
            <w:r w:rsidRPr="0023777B">
              <w:rPr>
                <w:sz w:val="24"/>
                <w:szCs w:val="24"/>
              </w:rPr>
              <w:t>)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" w:type="dxa"/>
            <w:vAlign w:val="bottom"/>
          </w:tcPr>
          <w:p w:rsidR="0023777B" w:rsidRPr="0023777B" w:rsidRDefault="0023777B" w:rsidP="0023777B">
            <w:pPr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,</w:t>
            </w:r>
          </w:p>
        </w:tc>
      </w:tr>
      <w:tr w:rsidR="0023777B" w:rsidRPr="0023777B" w:rsidTr="00871C18">
        <w:trPr>
          <w:jc w:val="right"/>
        </w:trPr>
        <w:tc>
          <w:tcPr>
            <w:tcW w:w="2001" w:type="dxa"/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84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>(ф.</w:t>
            </w:r>
            <w:r w:rsidRPr="0023777B">
              <w:rPr>
                <w:sz w:val="14"/>
                <w:szCs w:val="14"/>
                <w:lang w:val="en-US"/>
              </w:rPr>
              <w:t xml:space="preserve"> </w:t>
            </w:r>
            <w:r w:rsidRPr="0023777B">
              <w:rPr>
                <w:sz w:val="14"/>
                <w:szCs w:val="14"/>
              </w:rPr>
              <w:t>и.</w:t>
            </w:r>
            <w:r w:rsidRPr="0023777B">
              <w:rPr>
                <w:sz w:val="14"/>
                <w:szCs w:val="14"/>
                <w:lang w:val="en-US"/>
              </w:rPr>
              <w:t xml:space="preserve"> </w:t>
            </w:r>
            <w:r w:rsidRPr="0023777B">
              <w:rPr>
                <w:sz w:val="14"/>
                <w:szCs w:val="14"/>
              </w:rPr>
              <w:t>о.)</w:t>
            </w:r>
          </w:p>
        </w:tc>
        <w:tc>
          <w:tcPr>
            <w:tcW w:w="112" w:type="dxa"/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777B" w:rsidRPr="0023777B" w:rsidRDefault="0023777B" w:rsidP="0023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5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1862"/>
      </w:tblGrid>
      <w:tr w:rsidR="0023777B" w:rsidRPr="0023777B" w:rsidTr="00871C18">
        <w:trPr>
          <w:trHeight w:val="284"/>
          <w:jc w:val="right"/>
        </w:trPr>
        <w:tc>
          <w:tcPr>
            <w:tcW w:w="3135" w:type="dxa"/>
            <w:vAlign w:val="bottom"/>
          </w:tcPr>
          <w:p w:rsidR="0023777B" w:rsidRPr="0023777B" w:rsidRDefault="0023777B" w:rsidP="0023777B">
            <w:pPr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проживающег</w:t>
            </w:r>
            <w:proofErr w:type="gramStart"/>
            <w:r w:rsidRPr="0023777B">
              <w:rPr>
                <w:sz w:val="24"/>
                <w:szCs w:val="24"/>
              </w:rPr>
              <w:t>о(</w:t>
            </w:r>
            <w:proofErr w:type="gramEnd"/>
            <w:r w:rsidRPr="0023777B">
              <w:rPr>
                <w:sz w:val="24"/>
                <w:szCs w:val="24"/>
              </w:rPr>
              <w:t>ей) по адресу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</w:tr>
      <w:tr w:rsidR="0023777B" w:rsidRPr="0023777B" w:rsidTr="00871C18">
        <w:trPr>
          <w:trHeight w:val="284"/>
          <w:jc w:val="right"/>
        </w:trPr>
        <w:tc>
          <w:tcPr>
            <w:tcW w:w="4997" w:type="dxa"/>
            <w:gridSpan w:val="2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</w:tr>
      <w:tr w:rsidR="0023777B" w:rsidRPr="0023777B" w:rsidTr="00871C18">
        <w:trPr>
          <w:jc w:val="right"/>
        </w:trPr>
        <w:tc>
          <w:tcPr>
            <w:tcW w:w="4997" w:type="dxa"/>
            <w:gridSpan w:val="2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>(почтовый адрес)</w:t>
            </w:r>
          </w:p>
        </w:tc>
      </w:tr>
    </w:tbl>
    <w:p w:rsidR="0023777B" w:rsidRPr="0023777B" w:rsidRDefault="0023777B" w:rsidP="0023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7B" w:rsidRPr="0023777B" w:rsidRDefault="0023777B" w:rsidP="0023777B">
      <w:pPr>
        <w:autoSpaceDE w:val="0"/>
        <w:autoSpaceDN w:val="0"/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</w:pPr>
      <w:r w:rsidRPr="0023777B">
        <w:rPr>
          <w:rFonts w:ascii="Times New Roman" w:eastAsia="Times New Roman" w:hAnsi="Times New Roman" w:cs="Times New Roman"/>
          <w:b/>
          <w:bCs/>
          <w:spacing w:val="40"/>
          <w:sz w:val="32"/>
          <w:szCs w:val="32"/>
          <w:lang w:eastAsia="ru-RU"/>
        </w:rPr>
        <w:t>ЗАЯВЛЕНИЕ</w:t>
      </w:r>
    </w:p>
    <w:p w:rsidR="0023777B" w:rsidRPr="0023777B" w:rsidRDefault="0023777B" w:rsidP="0023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6"/>
        <w:gridCol w:w="6999"/>
        <w:gridCol w:w="126"/>
      </w:tblGrid>
      <w:tr w:rsidR="0023777B" w:rsidRPr="0023777B" w:rsidTr="00871C18">
        <w:trPr>
          <w:trHeight w:val="284"/>
        </w:trPr>
        <w:tc>
          <w:tcPr>
            <w:tcW w:w="3066" w:type="dxa"/>
            <w:vAlign w:val="bottom"/>
          </w:tcPr>
          <w:p w:rsidR="0023777B" w:rsidRPr="0023777B" w:rsidRDefault="0023777B" w:rsidP="0023777B">
            <w:pPr>
              <w:ind w:firstLine="553"/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Прошу включить меня,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" w:type="dxa"/>
            <w:vAlign w:val="bottom"/>
          </w:tcPr>
          <w:p w:rsidR="0023777B" w:rsidRPr="0023777B" w:rsidRDefault="0023777B" w:rsidP="0023777B">
            <w:pPr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,</w:t>
            </w:r>
          </w:p>
        </w:tc>
      </w:tr>
      <w:tr w:rsidR="0023777B" w:rsidRPr="0023777B" w:rsidTr="00871C18">
        <w:tc>
          <w:tcPr>
            <w:tcW w:w="3066" w:type="dxa"/>
          </w:tcPr>
          <w:p w:rsidR="0023777B" w:rsidRPr="0023777B" w:rsidRDefault="0023777B" w:rsidP="0023777B">
            <w:pPr>
              <w:rPr>
                <w:sz w:val="14"/>
                <w:szCs w:val="14"/>
              </w:rPr>
            </w:pPr>
          </w:p>
        </w:tc>
        <w:tc>
          <w:tcPr>
            <w:tcW w:w="6999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>(ф.</w:t>
            </w:r>
            <w:r w:rsidRPr="0023777B">
              <w:rPr>
                <w:sz w:val="14"/>
                <w:szCs w:val="14"/>
                <w:lang w:val="en-US"/>
              </w:rPr>
              <w:t xml:space="preserve"> </w:t>
            </w:r>
            <w:r w:rsidRPr="0023777B">
              <w:rPr>
                <w:sz w:val="14"/>
                <w:szCs w:val="14"/>
              </w:rPr>
              <w:t>и.</w:t>
            </w:r>
            <w:r w:rsidRPr="0023777B">
              <w:rPr>
                <w:sz w:val="14"/>
                <w:szCs w:val="14"/>
                <w:lang w:val="en-US"/>
              </w:rPr>
              <w:t xml:space="preserve"> </w:t>
            </w:r>
            <w:r w:rsidRPr="0023777B">
              <w:rPr>
                <w:sz w:val="14"/>
                <w:szCs w:val="14"/>
              </w:rPr>
              <w:t>о.)</w:t>
            </w:r>
          </w:p>
        </w:tc>
        <w:tc>
          <w:tcPr>
            <w:tcW w:w="126" w:type="dxa"/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777B" w:rsidRPr="0023777B" w:rsidRDefault="0023777B" w:rsidP="0023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список граждан, имеющих право на получение социальных выплат для приобретения жилья</w:t>
      </w:r>
    </w:p>
    <w:tbl>
      <w:tblPr>
        <w:tblStyle w:val="a5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7"/>
        <w:gridCol w:w="154"/>
      </w:tblGrid>
      <w:tr w:rsidR="0023777B" w:rsidRPr="0023777B" w:rsidTr="00871C18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</w:tr>
      <w:tr w:rsidR="0023777B" w:rsidRPr="0023777B" w:rsidTr="00871C18">
        <w:trPr>
          <w:trHeight w:val="284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</w:tr>
      <w:tr w:rsidR="0023777B" w:rsidRPr="0023777B" w:rsidTr="00871C18">
        <w:trPr>
          <w:trHeight w:val="284"/>
        </w:trPr>
        <w:tc>
          <w:tcPr>
            <w:tcW w:w="10037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vAlign w:val="bottom"/>
          </w:tcPr>
          <w:p w:rsidR="0023777B" w:rsidRPr="0023777B" w:rsidRDefault="0023777B" w:rsidP="0023777B">
            <w:pPr>
              <w:jc w:val="right"/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.</w:t>
            </w:r>
          </w:p>
        </w:tc>
      </w:tr>
      <w:tr w:rsidR="0023777B" w:rsidRPr="0023777B" w:rsidTr="00871C18">
        <w:tc>
          <w:tcPr>
            <w:tcW w:w="10191" w:type="dxa"/>
            <w:gridSpan w:val="2"/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>(наименование мест (места), где желает приобрести жилое помещение)</w:t>
            </w:r>
          </w:p>
        </w:tc>
      </w:tr>
    </w:tbl>
    <w:p w:rsidR="0023777B" w:rsidRPr="0023777B" w:rsidRDefault="0023777B" w:rsidP="002377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7B" w:rsidRPr="0023777B" w:rsidRDefault="0023777B" w:rsidP="002377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7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регистрации по месту жительства в районах Крайнего Севера и приравненных к ним местностях начиная с 31 декабря </w:t>
      </w:r>
      <w:smartTag w:uri="urn:schemas-microsoft-com:office:smarttags" w:element="metricconverter">
        <w:smartTagPr>
          <w:attr w:name="ProductID" w:val="1991 г"/>
        </w:smartTagPr>
        <w:r w:rsidRPr="002377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1991 г</w:t>
        </w:r>
      </w:smartTag>
      <w:r w:rsidRPr="00237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(указываются только гражданами, представляющими заявление в целях постановки на учет в качестве имеющего право на получение социальной выплаты для приобретения жилья в соответствии с Федеральным законом «О жилищных субсидиях гражданам, выезжающим из районов Крайнего Севера и приравненных к ним местностей»): </w:t>
      </w:r>
      <w:proofErr w:type="gramEnd"/>
    </w:p>
    <w:p w:rsidR="0023777B" w:rsidRPr="0023777B" w:rsidRDefault="0023777B" w:rsidP="002377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2418"/>
        <w:gridCol w:w="5361"/>
      </w:tblGrid>
      <w:tr w:rsidR="0023777B" w:rsidRPr="0023777B" w:rsidTr="00871C18">
        <w:tc>
          <w:tcPr>
            <w:tcW w:w="4835" w:type="dxa"/>
            <w:gridSpan w:val="2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Период проживания</w:t>
            </w:r>
          </w:p>
        </w:tc>
        <w:tc>
          <w:tcPr>
            <w:tcW w:w="5361" w:type="dxa"/>
            <w:vMerge w:val="restart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Адрес регистрации по месту жительства</w:t>
            </w:r>
          </w:p>
        </w:tc>
      </w:tr>
      <w:tr w:rsidR="0023777B" w:rsidRPr="0023777B" w:rsidTr="00871C18">
        <w:tc>
          <w:tcPr>
            <w:tcW w:w="2417" w:type="dxa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с (месяц, год)</w:t>
            </w:r>
          </w:p>
        </w:tc>
        <w:tc>
          <w:tcPr>
            <w:tcW w:w="2418" w:type="dxa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по (месяц, год)</w:t>
            </w:r>
          </w:p>
        </w:tc>
        <w:tc>
          <w:tcPr>
            <w:tcW w:w="5361" w:type="dxa"/>
            <w:vMerge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</w:tr>
      <w:tr w:rsidR="0023777B" w:rsidRPr="0023777B" w:rsidTr="00871C18">
        <w:trPr>
          <w:trHeight w:val="284"/>
        </w:trPr>
        <w:tc>
          <w:tcPr>
            <w:tcW w:w="2417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8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3777B" w:rsidRPr="0023777B" w:rsidTr="00871C18">
        <w:trPr>
          <w:trHeight w:val="284"/>
        </w:trPr>
        <w:tc>
          <w:tcPr>
            <w:tcW w:w="2417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8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3777B" w:rsidRPr="0023777B" w:rsidTr="00871C18">
        <w:trPr>
          <w:trHeight w:val="284"/>
        </w:trPr>
        <w:tc>
          <w:tcPr>
            <w:tcW w:w="2417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8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5361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3777B" w:rsidRPr="0023777B" w:rsidRDefault="0023777B" w:rsidP="002377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7B" w:rsidRPr="0023777B" w:rsidRDefault="0023777B" w:rsidP="002377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семьи:</w:t>
      </w:r>
    </w:p>
    <w:tbl>
      <w:tblPr>
        <w:tblStyle w:val="a5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2"/>
        <w:gridCol w:w="8203"/>
        <w:gridCol w:w="126"/>
      </w:tblGrid>
      <w:tr w:rsidR="0023777B" w:rsidRPr="0023777B" w:rsidTr="00871C18">
        <w:trPr>
          <w:trHeight w:val="284"/>
        </w:trPr>
        <w:tc>
          <w:tcPr>
            <w:tcW w:w="1862" w:type="dxa"/>
            <w:vAlign w:val="bottom"/>
          </w:tcPr>
          <w:p w:rsidR="0023777B" w:rsidRPr="0023777B" w:rsidRDefault="0023777B" w:rsidP="0023777B">
            <w:pPr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супруга (супруг)</w:t>
            </w:r>
          </w:p>
        </w:tc>
        <w:tc>
          <w:tcPr>
            <w:tcW w:w="8203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" w:type="dxa"/>
            <w:vAlign w:val="bottom"/>
          </w:tcPr>
          <w:p w:rsidR="0023777B" w:rsidRPr="0023777B" w:rsidRDefault="0023777B" w:rsidP="0023777B">
            <w:pPr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,</w:t>
            </w:r>
          </w:p>
        </w:tc>
      </w:tr>
      <w:tr w:rsidR="0023777B" w:rsidRPr="0023777B" w:rsidTr="00871C18">
        <w:tc>
          <w:tcPr>
            <w:tcW w:w="1862" w:type="dxa"/>
          </w:tcPr>
          <w:p w:rsidR="0023777B" w:rsidRPr="0023777B" w:rsidRDefault="0023777B" w:rsidP="0023777B">
            <w:pPr>
              <w:rPr>
                <w:sz w:val="14"/>
                <w:szCs w:val="14"/>
              </w:rPr>
            </w:pPr>
          </w:p>
        </w:tc>
        <w:tc>
          <w:tcPr>
            <w:tcW w:w="8203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 xml:space="preserve">(ф. и. </w:t>
            </w:r>
            <w:proofErr w:type="gramStart"/>
            <w:r w:rsidRPr="0023777B">
              <w:rPr>
                <w:sz w:val="14"/>
                <w:szCs w:val="14"/>
              </w:rPr>
              <w:t>о</w:t>
            </w:r>
            <w:proofErr w:type="gramEnd"/>
            <w:r w:rsidRPr="0023777B">
              <w:rPr>
                <w:sz w:val="14"/>
                <w:szCs w:val="14"/>
              </w:rPr>
              <w:t xml:space="preserve">., </w:t>
            </w:r>
            <w:proofErr w:type="gramStart"/>
            <w:r w:rsidRPr="0023777B">
              <w:rPr>
                <w:sz w:val="14"/>
                <w:szCs w:val="14"/>
              </w:rPr>
              <w:t>дата</w:t>
            </w:r>
            <w:proofErr w:type="gramEnd"/>
            <w:r w:rsidRPr="0023777B">
              <w:rPr>
                <w:sz w:val="14"/>
                <w:szCs w:val="14"/>
              </w:rPr>
              <w:t xml:space="preserve"> рождения)</w:t>
            </w:r>
          </w:p>
        </w:tc>
        <w:tc>
          <w:tcPr>
            <w:tcW w:w="126" w:type="dxa"/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777B" w:rsidRPr="0023777B" w:rsidRDefault="0023777B" w:rsidP="0023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5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7825"/>
        <w:gridCol w:w="126"/>
      </w:tblGrid>
      <w:tr w:rsidR="0023777B" w:rsidRPr="0023777B" w:rsidTr="00871C18">
        <w:trPr>
          <w:trHeight w:val="284"/>
        </w:trPr>
        <w:tc>
          <w:tcPr>
            <w:tcW w:w="2240" w:type="dxa"/>
            <w:vAlign w:val="bottom"/>
          </w:tcPr>
          <w:p w:rsidR="0023777B" w:rsidRPr="0023777B" w:rsidRDefault="0023777B" w:rsidP="0023777B">
            <w:pPr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проживает по адресу</w:t>
            </w:r>
          </w:p>
        </w:tc>
        <w:tc>
          <w:tcPr>
            <w:tcW w:w="7951" w:type="dxa"/>
            <w:gridSpan w:val="2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rPr>
                <w:sz w:val="24"/>
                <w:szCs w:val="24"/>
              </w:rPr>
            </w:pPr>
          </w:p>
        </w:tc>
      </w:tr>
      <w:tr w:rsidR="0023777B" w:rsidRPr="0023777B" w:rsidTr="00871C18">
        <w:trPr>
          <w:trHeight w:val="284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" w:type="dxa"/>
            <w:tcBorders>
              <w:top w:val="single" w:sz="4" w:space="0" w:color="auto"/>
            </w:tcBorders>
            <w:vAlign w:val="bottom"/>
          </w:tcPr>
          <w:p w:rsidR="0023777B" w:rsidRPr="0023777B" w:rsidRDefault="0023777B" w:rsidP="0023777B">
            <w:pPr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,</w:t>
            </w:r>
          </w:p>
        </w:tc>
      </w:tr>
    </w:tbl>
    <w:p w:rsidR="0023777B" w:rsidRPr="0023777B" w:rsidRDefault="0023777B" w:rsidP="0023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</w:t>
      </w:r>
    </w:p>
    <w:tbl>
      <w:tblPr>
        <w:tblStyle w:val="a5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23777B" w:rsidRPr="0023777B" w:rsidTr="00871C18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" w:type="dxa"/>
            <w:vAlign w:val="bottom"/>
          </w:tcPr>
          <w:p w:rsidR="0023777B" w:rsidRPr="0023777B" w:rsidRDefault="0023777B" w:rsidP="0023777B">
            <w:pPr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,</w:t>
            </w:r>
          </w:p>
        </w:tc>
      </w:tr>
      <w:tr w:rsidR="0023777B" w:rsidRPr="0023777B" w:rsidTr="00871C18">
        <w:tc>
          <w:tcPr>
            <w:tcW w:w="10065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 xml:space="preserve">(ф. и. </w:t>
            </w:r>
            <w:proofErr w:type="gramStart"/>
            <w:r w:rsidRPr="0023777B">
              <w:rPr>
                <w:sz w:val="14"/>
                <w:szCs w:val="14"/>
              </w:rPr>
              <w:t>о</w:t>
            </w:r>
            <w:proofErr w:type="gramEnd"/>
            <w:r w:rsidRPr="0023777B">
              <w:rPr>
                <w:sz w:val="14"/>
                <w:szCs w:val="14"/>
              </w:rPr>
              <w:t xml:space="preserve">., </w:t>
            </w:r>
            <w:proofErr w:type="gramStart"/>
            <w:r w:rsidRPr="0023777B">
              <w:rPr>
                <w:sz w:val="14"/>
                <w:szCs w:val="14"/>
              </w:rPr>
              <w:t>дата</w:t>
            </w:r>
            <w:proofErr w:type="gramEnd"/>
            <w:r w:rsidRPr="0023777B">
              <w:rPr>
                <w:sz w:val="14"/>
                <w:szCs w:val="14"/>
              </w:rPr>
              <w:t xml:space="preserve"> рождения)</w:t>
            </w:r>
          </w:p>
        </w:tc>
        <w:tc>
          <w:tcPr>
            <w:tcW w:w="126" w:type="dxa"/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777B" w:rsidRPr="0023777B" w:rsidRDefault="0023777B" w:rsidP="0023777B">
      <w:pPr>
        <w:tabs>
          <w:tab w:val="left" w:pos="29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3777B"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tbl>
      <w:tblPr>
        <w:tblStyle w:val="a5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7951"/>
      </w:tblGrid>
      <w:tr w:rsidR="0023777B" w:rsidRPr="0023777B" w:rsidTr="00871C18">
        <w:trPr>
          <w:trHeight w:val="284"/>
        </w:trPr>
        <w:tc>
          <w:tcPr>
            <w:tcW w:w="2240" w:type="dxa"/>
            <w:vAlign w:val="bottom"/>
          </w:tcPr>
          <w:p w:rsidR="0023777B" w:rsidRPr="0023777B" w:rsidRDefault="0023777B" w:rsidP="0023777B">
            <w:pPr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проживает по адресу</w:t>
            </w:r>
          </w:p>
        </w:tc>
        <w:tc>
          <w:tcPr>
            <w:tcW w:w="7951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rPr>
                <w:sz w:val="24"/>
                <w:szCs w:val="24"/>
              </w:rPr>
            </w:pPr>
          </w:p>
        </w:tc>
      </w:tr>
    </w:tbl>
    <w:p w:rsidR="0023777B" w:rsidRPr="0023777B" w:rsidRDefault="0023777B" w:rsidP="0023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5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23777B" w:rsidRPr="0023777B" w:rsidTr="00871C18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" w:type="dxa"/>
            <w:vAlign w:val="bottom"/>
          </w:tcPr>
          <w:p w:rsidR="0023777B" w:rsidRPr="0023777B" w:rsidRDefault="0023777B" w:rsidP="0023777B">
            <w:pPr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,</w:t>
            </w:r>
          </w:p>
        </w:tc>
      </w:tr>
      <w:tr w:rsidR="0023777B" w:rsidRPr="0023777B" w:rsidTr="00871C18">
        <w:tc>
          <w:tcPr>
            <w:tcW w:w="10065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 xml:space="preserve">(ф. и. </w:t>
            </w:r>
            <w:proofErr w:type="gramStart"/>
            <w:r w:rsidRPr="0023777B">
              <w:rPr>
                <w:sz w:val="14"/>
                <w:szCs w:val="14"/>
              </w:rPr>
              <w:t>о</w:t>
            </w:r>
            <w:proofErr w:type="gramEnd"/>
            <w:r w:rsidRPr="0023777B">
              <w:rPr>
                <w:sz w:val="14"/>
                <w:szCs w:val="14"/>
              </w:rPr>
              <w:t xml:space="preserve">., </w:t>
            </w:r>
            <w:proofErr w:type="gramStart"/>
            <w:r w:rsidRPr="0023777B">
              <w:rPr>
                <w:sz w:val="14"/>
                <w:szCs w:val="14"/>
              </w:rPr>
              <w:t>дата</w:t>
            </w:r>
            <w:proofErr w:type="gramEnd"/>
            <w:r w:rsidRPr="0023777B">
              <w:rPr>
                <w:sz w:val="14"/>
                <w:szCs w:val="14"/>
              </w:rPr>
              <w:t xml:space="preserve"> рождения)</w:t>
            </w:r>
          </w:p>
        </w:tc>
        <w:tc>
          <w:tcPr>
            <w:tcW w:w="126" w:type="dxa"/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777B" w:rsidRPr="0023777B" w:rsidRDefault="0023777B" w:rsidP="0023777B">
      <w:pPr>
        <w:tabs>
          <w:tab w:val="left" w:pos="29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3777B"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tbl>
      <w:tblPr>
        <w:tblStyle w:val="a5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0"/>
        <w:gridCol w:w="7825"/>
        <w:gridCol w:w="126"/>
      </w:tblGrid>
      <w:tr w:rsidR="0023777B" w:rsidRPr="0023777B" w:rsidTr="00871C18">
        <w:trPr>
          <w:trHeight w:val="284"/>
        </w:trPr>
        <w:tc>
          <w:tcPr>
            <w:tcW w:w="2240" w:type="dxa"/>
            <w:vAlign w:val="bottom"/>
          </w:tcPr>
          <w:p w:rsidR="0023777B" w:rsidRPr="0023777B" w:rsidRDefault="0023777B" w:rsidP="0023777B">
            <w:pPr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проживает по адресу</w:t>
            </w:r>
          </w:p>
        </w:tc>
        <w:tc>
          <w:tcPr>
            <w:tcW w:w="7951" w:type="dxa"/>
            <w:gridSpan w:val="2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rPr>
                <w:sz w:val="24"/>
                <w:szCs w:val="24"/>
              </w:rPr>
            </w:pPr>
          </w:p>
        </w:tc>
      </w:tr>
      <w:tr w:rsidR="0023777B" w:rsidRPr="0023777B" w:rsidTr="00871C18">
        <w:trPr>
          <w:trHeight w:val="284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" w:type="dxa"/>
            <w:tcBorders>
              <w:top w:val="single" w:sz="4" w:space="0" w:color="auto"/>
            </w:tcBorders>
            <w:vAlign w:val="bottom"/>
          </w:tcPr>
          <w:p w:rsidR="0023777B" w:rsidRPr="0023777B" w:rsidRDefault="0023777B" w:rsidP="0023777B">
            <w:pPr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.</w:t>
            </w:r>
          </w:p>
        </w:tc>
      </w:tr>
    </w:tbl>
    <w:p w:rsidR="0023777B" w:rsidRPr="0023777B" w:rsidRDefault="0023777B" w:rsidP="0023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со мной проживают:</w:t>
      </w:r>
    </w:p>
    <w:tbl>
      <w:tblPr>
        <w:tblStyle w:val="a5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23777B" w:rsidRPr="0023777B" w:rsidTr="00871C18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" w:type="dxa"/>
            <w:vAlign w:val="bottom"/>
          </w:tcPr>
          <w:p w:rsidR="0023777B" w:rsidRPr="0023777B" w:rsidRDefault="0023777B" w:rsidP="0023777B">
            <w:pPr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,</w:t>
            </w:r>
          </w:p>
        </w:tc>
      </w:tr>
      <w:tr w:rsidR="0023777B" w:rsidRPr="0023777B" w:rsidTr="00871C18">
        <w:tc>
          <w:tcPr>
            <w:tcW w:w="10065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 xml:space="preserve">(ф. и. </w:t>
            </w:r>
            <w:proofErr w:type="gramStart"/>
            <w:r w:rsidRPr="0023777B">
              <w:rPr>
                <w:sz w:val="14"/>
                <w:szCs w:val="14"/>
              </w:rPr>
              <w:t>о</w:t>
            </w:r>
            <w:proofErr w:type="gramEnd"/>
            <w:r w:rsidRPr="0023777B">
              <w:rPr>
                <w:sz w:val="14"/>
                <w:szCs w:val="14"/>
              </w:rPr>
              <w:t xml:space="preserve">., </w:t>
            </w:r>
            <w:proofErr w:type="gramStart"/>
            <w:r w:rsidRPr="0023777B">
              <w:rPr>
                <w:sz w:val="14"/>
                <w:szCs w:val="14"/>
              </w:rPr>
              <w:t>дата</w:t>
            </w:r>
            <w:proofErr w:type="gramEnd"/>
            <w:r w:rsidRPr="0023777B">
              <w:rPr>
                <w:sz w:val="14"/>
                <w:szCs w:val="14"/>
              </w:rPr>
              <w:t xml:space="preserve"> рождения, степень родства)</w:t>
            </w:r>
          </w:p>
        </w:tc>
        <w:tc>
          <w:tcPr>
            <w:tcW w:w="126" w:type="dxa"/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777B" w:rsidRPr="0023777B" w:rsidRDefault="0023777B" w:rsidP="0023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5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5"/>
        <w:gridCol w:w="126"/>
      </w:tblGrid>
      <w:tr w:rsidR="0023777B" w:rsidRPr="0023777B" w:rsidTr="00871C18">
        <w:trPr>
          <w:trHeight w:val="284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" w:type="dxa"/>
            <w:vAlign w:val="bottom"/>
          </w:tcPr>
          <w:p w:rsidR="0023777B" w:rsidRPr="0023777B" w:rsidRDefault="0023777B" w:rsidP="0023777B">
            <w:pPr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.</w:t>
            </w:r>
          </w:p>
        </w:tc>
      </w:tr>
      <w:tr w:rsidR="0023777B" w:rsidRPr="0023777B" w:rsidTr="00871C18">
        <w:tc>
          <w:tcPr>
            <w:tcW w:w="10065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 xml:space="preserve">(ф. и. </w:t>
            </w:r>
            <w:proofErr w:type="gramStart"/>
            <w:r w:rsidRPr="0023777B">
              <w:rPr>
                <w:sz w:val="14"/>
                <w:szCs w:val="14"/>
              </w:rPr>
              <w:t>о</w:t>
            </w:r>
            <w:proofErr w:type="gramEnd"/>
            <w:r w:rsidRPr="0023777B">
              <w:rPr>
                <w:sz w:val="14"/>
                <w:szCs w:val="14"/>
              </w:rPr>
              <w:t xml:space="preserve">., </w:t>
            </w:r>
            <w:proofErr w:type="gramStart"/>
            <w:r w:rsidRPr="0023777B">
              <w:rPr>
                <w:sz w:val="14"/>
                <w:szCs w:val="14"/>
              </w:rPr>
              <w:t>дата</w:t>
            </w:r>
            <w:proofErr w:type="gramEnd"/>
            <w:r w:rsidRPr="0023777B">
              <w:rPr>
                <w:sz w:val="14"/>
                <w:szCs w:val="14"/>
              </w:rPr>
              <w:t xml:space="preserve"> рождения, степень родства)</w:t>
            </w:r>
          </w:p>
        </w:tc>
        <w:tc>
          <w:tcPr>
            <w:tcW w:w="126" w:type="dxa"/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777B" w:rsidRPr="0023777B" w:rsidRDefault="0023777B" w:rsidP="002377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я и члены моей семьи иных жилых помещений на территории Российской Федерации (жилых помещений на территории Российской Федерации за пределами </w:t>
      </w:r>
      <w:r w:rsidRPr="002377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районов Крайнего Севера и приравненных к ним местностей</w:t>
      </w:r>
      <w:r w:rsidRPr="002377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237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собственности </w:t>
      </w:r>
      <w:r w:rsidRPr="002377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имеем (имеем, но нуждаемся в улучшении жилищных условий)</w:t>
      </w:r>
      <w:r w:rsidRPr="002377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77B" w:rsidRPr="0023777B" w:rsidRDefault="0023777B" w:rsidP="0023777B">
      <w:pPr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3777B">
        <w:rPr>
          <w:rFonts w:ascii="Times New Roman" w:eastAsia="Times New Roman" w:hAnsi="Times New Roman" w:cs="Times New Roman"/>
          <w:sz w:val="14"/>
          <w:szCs w:val="14"/>
          <w:lang w:eastAsia="ru-RU"/>
        </w:rPr>
        <w:t>(ненужное зачеркнуть)</w:t>
      </w:r>
    </w:p>
    <w:p w:rsidR="0023777B" w:rsidRPr="0023777B" w:rsidRDefault="0023777B" w:rsidP="0023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7B" w:rsidRPr="0023777B" w:rsidRDefault="0023777B" w:rsidP="0023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иных жилых помещениях, находящихся в собственности (при их наличии):</w:t>
      </w:r>
    </w:p>
    <w:p w:rsidR="0023777B" w:rsidRPr="0023777B" w:rsidRDefault="0023777B" w:rsidP="0023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2744"/>
        <w:gridCol w:w="1693"/>
        <w:gridCol w:w="1694"/>
        <w:gridCol w:w="1694"/>
        <w:gridCol w:w="1801"/>
      </w:tblGrid>
      <w:tr w:rsidR="0023777B" w:rsidRPr="0023777B" w:rsidTr="00871C18">
        <w:trPr>
          <w:trHeight w:val="284"/>
        </w:trPr>
        <w:tc>
          <w:tcPr>
            <w:tcW w:w="565" w:type="dxa"/>
          </w:tcPr>
          <w:p w:rsidR="0023777B" w:rsidRPr="0023777B" w:rsidRDefault="0023777B" w:rsidP="0023777B">
            <w:pPr>
              <w:jc w:val="center"/>
            </w:pPr>
            <w:r w:rsidRPr="0023777B">
              <w:t>№</w:t>
            </w:r>
            <w:r w:rsidRPr="0023777B">
              <w:br/>
            </w:r>
            <w:proofErr w:type="gramStart"/>
            <w:r w:rsidRPr="0023777B">
              <w:t>п</w:t>
            </w:r>
            <w:proofErr w:type="gramEnd"/>
            <w:r w:rsidRPr="0023777B">
              <w:t>/п</w:t>
            </w:r>
          </w:p>
        </w:tc>
        <w:tc>
          <w:tcPr>
            <w:tcW w:w="2744" w:type="dxa"/>
          </w:tcPr>
          <w:p w:rsidR="0023777B" w:rsidRPr="0023777B" w:rsidRDefault="0023777B" w:rsidP="0023777B">
            <w:pPr>
              <w:jc w:val="center"/>
            </w:pPr>
            <w:r w:rsidRPr="0023777B">
              <w:t>Фамилия, имя, отчество</w:t>
            </w:r>
            <w:r w:rsidRPr="0023777B">
              <w:br/>
              <w:t>гражданина, подавшего</w:t>
            </w:r>
            <w:r w:rsidRPr="0023777B">
              <w:br/>
              <w:t>заявление, члена его семьи,</w:t>
            </w:r>
            <w:r w:rsidRPr="0023777B">
              <w:br/>
            </w:r>
            <w:proofErr w:type="gramStart"/>
            <w:r w:rsidRPr="0023777B">
              <w:t>имеющих</w:t>
            </w:r>
            <w:proofErr w:type="gramEnd"/>
            <w:r w:rsidRPr="0023777B">
              <w:t xml:space="preserve"> иное жилое</w:t>
            </w:r>
            <w:r w:rsidRPr="0023777B">
              <w:br/>
              <w:t>помещение</w:t>
            </w:r>
            <w:r w:rsidRPr="0023777B">
              <w:br/>
              <w:t>в собственности</w:t>
            </w:r>
          </w:p>
        </w:tc>
        <w:tc>
          <w:tcPr>
            <w:tcW w:w="1693" w:type="dxa"/>
          </w:tcPr>
          <w:p w:rsidR="0023777B" w:rsidRPr="0023777B" w:rsidRDefault="0023777B" w:rsidP="0023777B">
            <w:pPr>
              <w:jc w:val="center"/>
            </w:pPr>
            <w:r w:rsidRPr="0023777B">
              <w:t>Родственные</w:t>
            </w:r>
            <w:r w:rsidRPr="0023777B">
              <w:br/>
              <w:t>отношения лица,</w:t>
            </w:r>
            <w:r w:rsidRPr="0023777B">
              <w:br/>
              <w:t>имеющего</w:t>
            </w:r>
            <w:r w:rsidRPr="0023777B">
              <w:br/>
              <w:t xml:space="preserve">жилые </w:t>
            </w:r>
            <w:proofErr w:type="spellStart"/>
            <w:r w:rsidRPr="0023777B">
              <w:t>пом</w:t>
            </w:r>
            <w:proofErr w:type="gramStart"/>
            <w:r w:rsidRPr="0023777B">
              <w:t>е</w:t>
            </w:r>
            <w:proofErr w:type="spellEnd"/>
            <w:r w:rsidRPr="0023777B">
              <w:t>-</w:t>
            </w:r>
            <w:proofErr w:type="gramEnd"/>
            <w:r w:rsidRPr="0023777B">
              <w:br/>
            </w:r>
            <w:proofErr w:type="spellStart"/>
            <w:r w:rsidRPr="0023777B">
              <w:t>щения</w:t>
            </w:r>
            <w:proofErr w:type="spellEnd"/>
            <w:r w:rsidRPr="0023777B">
              <w:t xml:space="preserve">, с </w:t>
            </w:r>
            <w:proofErr w:type="spellStart"/>
            <w:r w:rsidRPr="0023777B">
              <w:t>граж</w:t>
            </w:r>
            <w:proofErr w:type="spellEnd"/>
            <w:r w:rsidRPr="0023777B">
              <w:t>-</w:t>
            </w:r>
            <w:r w:rsidRPr="0023777B">
              <w:br/>
            </w:r>
            <w:proofErr w:type="spellStart"/>
            <w:r w:rsidRPr="0023777B">
              <w:t>данином</w:t>
            </w:r>
            <w:proofErr w:type="spellEnd"/>
            <w:r w:rsidRPr="0023777B">
              <w:t>, подав-</w:t>
            </w:r>
            <w:r w:rsidRPr="0023777B">
              <w:br/>
            </w:r>
            <w:proofErr w:type="spellStart"/>
            <w:r w:rsidRPr="0023777B">
              <w:t>шим</w:t>
            </w:r>
            <w:proofErr w:type="spellEnd"/>
            <w:r w:rsidRPr="0023777B">
              <w:t xml:space="preserve"> заявление</w:t>
            </w:r>
          </w:p>
        </w:tc>
        <w:tc>
          <w:tcPr>
            <w:tcW w:w="1694" w:type="dxa"/>
          </w:tcPr>
          <w:p w:rsidR="0023777B" w:rsidRPr="0023777B" w:rsidRDefault="0023777B" w:rsidP="0023777B">
            <w:pPr>
              <w:jc w:val="center"/>
            </w:pPr>
            <w:r w:rsidRPr="0023777B">
              <w:t>Почтовый адрес</w:t>
            </w:r>
            <w:r w:rsidRPr="0023777B">
              <w:br/>
            </w:r>
            <w:proofErr w:type="spellStart"/>
            <w:r w:rsidRPr="0023777B">
              <w:t>местонахожд</w:t>
            </w:r>
            <w:proofErr w:type="gramStart"/>
            <w:r w:rsidRPr="0023777B">
              <w:t>е</w:t>
            </w:r>
            <w:proofErr w:type="spellEnd"/>
            <w:r w:rsidRPr="0023777B">
              <w:t>-</w:t>
            </w:r>
            <w:proofErr w:type="gramEnd"/>
            <w:r w:rsidRPr="0023777B">
              <w:br/>
            </w:r>
            <w:proofErr w:type="spellStart"/>
            <w:r w:rsidRPr="0023777B">
              <w:t>ния</w:t>
            </w:r>
            <w:proofErr w:type="spellEnd"/>
            <w:r w:rsidRPr="0023777B">
              <w:t xml:space="preserve"> жилого</w:t>
            </w:r>
            <w:r w:rsidRPr="0023777B">
              <w:br/>
              <w:t>помещения</w:t>
            </w:r>
          </w:p>
        </w:tc>
        <w:tc>
          <w:tcPr>
            <w:tcW w:w="1694" w:type="dxa"/>
          </w:tcPr>
          <w:p w:rsidR="0023777B" w:rsidRPr="0023777B" w:rsidRDefault="0023777B" w:rsidP="0023777B">
            <w:pPr>
              <w:jc w:val="center"/>
            </w:pPr>
            <w:r w:rsidRPr="0023777B">
              <w:t xml:space="preserve">Вид, общая </w:t>
            </w:r>
            <w:proofErr w:type="spellStart"/>
            <w:r w:rsidRPr="0023777B">
              <w:t>пл</w:t>
            </w:r>
            <w:proofErr w:type="gramStart"/>
            <w:r w:rsidRPr="0023777B">
              <w:t>о</w:t>
            </w:r>
            <w:proofErr w:type="spellEnd"/>
            <w:r w:rsidRPr="0023777B">
              <w:t>-</w:t>
            </w:r>
            <w:proofErr w:type="gramEnd"/>
            <w:r w:rsidRPr="0023777B">
              <w:br/>
            </w:r>
            <w:proofErr w:type="spellStart"/>
            <w:r w:rsidRPr="0023777B">
              <w:t>щадь</w:t>
            </w:r>
            <w:proofErr w:type="spellEnd"/>
            <w:r w:rsidRPr="0023777B">
              <w:t xml:space="preserve"> (кв. м) </w:t>
            </w:r>
            <w:proofErr w:type="spellStart"/>
            <w:r w:rsidRPr="0023777B">
              <w:t>жи</w:t>
            </w:r>
            <w:proofErr w:type="spellEnd"/>
            <w:r w:rsidRPr="0023777B">
              <w:t>-</w:t>
            </w:r>
            <w:r w:rsidRPr="0023777B">
              <w:br/>
              <w:t>лого помещения,</w:t>
            </w:r>
            <w:r w:rsidRPr="0023777B">
              <w:br/>
              <w:t>которым владеет</w:t>
            </w:r>
            <w:r w:rsidRPr="0023777B">
              <w:br/>
              <w:t>гражданин, по-</w:t>
            </w:r>
            <w:r w:rsidRPr="0023777B">
              <w:br/>
              <w:t xml:space="preserve">давший </w:t>
            </w:r>
            <w:proofErr w:type="spellStart"/>
            <w:r w:rsidRPr="0023777B">
              <w:t>заявле</w:t>
            </w:r>
            <w:proofErr w:type="spellEnd"/>
            <w:r w:rsidRPr="0023777B">
              <w:t>-</w:t>
            </w:r>
            <w:r w:rsidRPr="0023777B">
              <w:br/>
            </w:r>
            <w:proofErr w:type="spellStart"/>
            <w:r w:rsidRPr="0023777B">
              <w:t>ние</w:t>
            </w:r>
            <w:proofErr w:type="spellEnd"/>
            <w:r w:rsidRPr="0023777B">
              <w:t xml:space="preserve">, и (или) </w:t>
            </w:r>
            <w:proofErr w:type="spellStart"/>
            <w:r w:rsidRPr="0023777B">
              <w:t>чле</w:t>
            </w:r>
            <w:proofErr w:type="spellEnd"/>
            <w:r w:rsidRPr="0023777B">
              <w:t>-</w:t>
            </w:r>
            <w:r w:rsidRPr="0023777B">
              <w:br/>
            </w:r>
            <w:proofErr w:type="spellStart"/>
            <w:r w:rsidRPr="0023777B">
              <w:t>ны</w:t>
            </w:r>
            <w:proofErr w:type="spellEnd"/>
            <w:r w:rsidRPr="0023777B">
              <w:t xml:space="preserve"> его семьи</w:t>
            </w:r>
          </w:p>
        </w:tc>
        <w:tc>
          <w:tcPr>
            <w:tcW w:w="1801" w:type="dxa"/>
          </w:tcPr>
          <w:p w:rsidR="0023777B" w:rsidRPr="0023777B" w:rsidRDefault="0023777B" w:rsidP="0023777B">
            <w:pPr>
              <w:jc w:val="center"/>
            </w:pPr>
            <w:r w:rsidRPr="0023777B">
              <w:t xml:space="preserve">Реквизиты </w:t>
            </w:r>
            <w:proofErr w:type="spellStart"/>
            <w:r w:rsidRPr="0023777B">
              <w:t>свид</w:t>
            </w:r>
            <w:proofErr w:type="gramStart"/>
            <w:r w:rsidRPr="0023777B">
              <w:t>е</w:t>
            </w:r>
            <w:proofErr w:type="spellEnd"/>
            <w:r w:rsidRPr="0023777B">
              <w:t>-</w:t>
            </w:r>
            <w:proofErr w:type="gramEnd"/>
            <w:r w:rsidRPr="0023777B">
              <w:br/>
            </w:r>
            <w:proofErr w:type="spellStart"/>
            <w:r w:rsidRPr="0023777B">
              <w:t>тельства</w:t>
            </w:r>
            <w:proofErr w:type="spellEnd"/>
            <w:r w:rsidRPr="0023777B">
              <w:t xml:space="preserve"> о праве</w:t>
            </w:r>
            <w:r w:rsidRPr="0023777B">
              <w:br/>
              <w:t>собственности,</w:t>
            </w:r>
            <w:r w:rsidRPr="0023777B">
              <w:br/>
              <w:t>другого доку-</w:t>
            </w:r>
            <w:r w:rsidRPr="0023777B">
              <w:br/>
              <w:t xml:space="preserve">мента, </w:t>
            </w:r>
            <w:proofErr w:type="spellStart"/>
            <w:r w:rsidRPr="0023777B">
              <w:t>подтвер</w:t>
            </w:r>
            <w:proofErr w:type="spellEnd"/>
            <w:r w:rsidRPr="0023777B">
              <w:t>-</w:t>
            </w:r>
            <w:r w:rsidRPr="0023777B">
              <w:br/>
            </w:r>
            <w:proofErr w:type="spellStart"/>
            <w:r w:rsidRPr="0023777B">
              <w:t>ждающего</w:t>
            </w:r>
            <w:proofErr w:type="spellEnd"/>
            <w:r w:rsidRPr="0023777B">
              <w:t xml:space="preserve"> право</w:t>
            </w:r>
            <w:r w:rsidRPr="0023777B">
              <w:br/>
              <w:t>собственности на</w:t>
            </w:r>
            <w:r w:rsidRPr="0023777B">
              <w:br/>
              <w:t>жилое помещение</w:t>
            </w:r>
          </w:p>
        </w:tc>
      </w:tr>
      <w:tr w:rsidR="0023777B" w:rsidRPr="0023777B" w:rsidTr="00871C18">
        <w:trPr>
          <w:trHeight w:val="284"/>
        </w:trPr>
        <w:tc>
          <w:tcPr>
            <w:tcW w:w="565" w:type="dxa"/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1</w:t>
            </w:r>
          </w:p>
        </w:tc>
        <w:tc>
          <w:tcPr>
            <w:tcW w:w="2744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3777B" w:rsidRPr="0023777B" w:rsidTr="00871C18">
        <w:trPr>
          <w:trHeight w:val="284"/>
        </w:trPr>
        <w:tc>
          <w:tcPr>
            <w:tcW w:w="565" w:type="dxa"/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2</w:t>
            </w:r>
          </w:p>
        </w:tc>
        <w:tc>
          <w:tcPr>
            <w:tcW w:w="2744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3777B" w:rsidRPr="0023777B" w:rsidTr="00871C18">
        <w:trPr>
          <w:trHeight w:val="284"/>
        </w:trPr>
        <w:tc>
          <w:tcPr>
            <w:tcW w:w="565" w:type="dxa"/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3</w:t>
            </w:r>
          </w:p>
        </w:tc>
        <w:tc>
          <w:tcPr>
            <w:tcW w:w="2744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01" w:type="dxa"/>
            <w:vAlign w:val="bottom"/>
          </w:tcPr>
          <w:p w:rsidR="0023777B" w:rsidRPr="0023777B" w:rsidRDefault="0023777B" w:rsidP="0023777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3777B" w:rsidRPr="0023777B" w:rsidRDefault="0023777B" w:rsidP="0023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7B" w:rsidRPr="0023777B" w:rsidRDefault="0023777B" w:rsidP="0023777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Состою в очереди на улучшение жилищных условий с «______» ______________________ </w:t>
      </w:r>
      <w:proofErr w:type="gramStart"/>
      <w:r w:rsidRPr="0023777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377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5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"/>
        <w:gridCol w:w="7181"/>
        <w:gridCol w:w="2828"/>
      </w:tblGrid>
      <w:tr w:rsidR="0023777B" w:rsidRPr="0023777B" w:rsidTr="00871C18">
        <w:trPr>
          <w:trHeight w:val="284"/>
        </w:trPr>
        <w:tc>
          <w:tcPr>
            <w:tcW w:w="182" w:type="dxa"/>
            <w:vAlign w:val="bottom"/>
          </w:tcPr>
          <w:p w:rsidR="0023777B" w:rsidRPr="0023777B" w:rsidRDefault="0023777B" w:rsidP="0023777B">
            <w:pPr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в</w:t>
            </w:r>
          </w:p>
        </w:tc>
        <w:tc>
          <w:tcPr>
            <w:tcW w:w="7181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8" w:type="dxa"/>
            <w:vAlign w:val="bottom"/>
          </w:tcPr>
          <w:p w:rsidR="0023777B" w:rsidRPr="0023777B" w:rsidRDefault="0023777B" w:rsidP="0023777B">
            <w:pPr>
              <w:rPr>
                <w:sz w:val="24"/>
                <w:szCs w:val="24"/>
              </w:rPr>
            </w:pPr>
            <w:r w:rsidRPr="0023777B">
              <w:rPr>
                <w:sz w:val="24"/>
                <w:szCs w:val="24"/>
              </w:rPr>
              <w:t>.</w:t>
            </w:r>
            <w:r w:rsidRPr="0023777B">
              <w:rPr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23777B" w:rsidRPr="0023777B" w:rsidTr="00871C18">
        <w:tc>
          <w:tcPr>
            <w:tcW w:w="182" w:type="dxa"/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81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>(место постановки на учет)</w:t>
            </w:r>
          </w:p>
        </w:tc>
        <w:tc>
          <w:tcPr>
            <w:tcW w:w="2828" w:type="dxa"/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777B" w:rsidRPr="0023777B" w:rsidRDefault="0023777B" w:rsidP="0023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7B" w:rsidRPr="0023777B" w:rsidRDefault="0023777B" w:rsidP="002377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7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заведомо ложные сведения, сообщенные в заявлении, влекут отказ в постановке на учет граждан, имеющих право на получение социальных выплат для приобретения жилья.</w:t>
      </w:r>
    </w:p>
    <w:p w:rsidR="0023777B" w:rsidRPr="0023777B" w:rsidRDefault="0023777B" w:rsidP="0023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8"/>
        <w:gridCol w:w="448"/>
        <w:gridCol w:w="2253"/>
        <w:gridCol w:w="448"/>
        <w:gridCol w:w="2814"/>
      </w:tblGrid>
      <w:tr w:rsidR="0023777B" w:rsidRPr="0023777B" w:rsidTr="00871C18">
        <w:trPr>
          <w:trHeight w:val="284"/>
        </w:trPr>
        <w:tc>
          <w:tcPr>
            <w:tcW w:w="4228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</w:tr>
      <w:tr w:rsidR="0023777B" w:rsidRPr="0023777B" w:rsidTr="00871C18">
        <w:tc>
          <w:tcPr>
            <w:tcW w:w="4228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>(ф. и. о. заявителя)</w:t>
            </w:r>
          </w:p>
        </w:tc>
        <w:tc>
          <w:tcPr>
            <w:tcW w:w="448" w:type="dxa"/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>(подпись)</w:t>
            </w: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>(дата)</w:t>
            </w:r>
          </w:p>
        </w:tc>
      </w:tr>
    </w:tbl>
    <w:p w:rsidR="0023777B" w:rsidRPr="0023777B" w:rsidRDefault="0023777B" w:rsidP="0023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7B" w:rsidRPr="0023777B" w:rsidRDefault="0023777B" w:rsidP="002377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37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члены моей семьи даем согласие на обработку персональных данных, содержащихся в настоящем заявлении и приложенных к нему документах, в целях постановки на учет в качестве имеющего право на получение социальной выплаты для приобретения жилья в соответствии </w:t>
      </w:r>
      <w:proofErr w:type="gramStart"/>
      <w:r w:rsidRPr="002377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377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5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3777B" w:rsidRPr="0023777B" w:rsidTr="00871C18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</w:tr>
      <w:tr w:rsidR="0023777B" w:rsidRPr="0023777B" w:rsidTr="00871C18">
        <w:tc>
          <w:tcPr>
            <w:tcW w:w="10191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>(указывается Федеральный закон «О жилищных субсидиях гражданам, выезжающим из районов Крайнего Севера и приравненных к ним местностей»</w:t>
            </w:r>
            <w:r w:rsidRPr="0023777B">
              <w:rPr>
                <w:sz w:val="14"/>
                <w:szCs w:val="14"/>
              </w:rPr>
              <w:br/>
              <w:t>или Федеральный закон «О жилищных субсидиях гражданам, выезжающим из закрывающихся населенных пунктов в районах Крайнего Севера</w:t>
            </w:r>
            <w:r w:rsidRPr="0023777B">
              <w:rPr>
                <w:sz w:val="14"/>
                <w:szCs w:val="14"/>
              </w:rPr>
              <w:br/>
              <w:t>и приравненных к ним местностях»)</w:t>
            </w:r>
          </w:p>
        </w:tc>
      </w:tr>
    </w:tbl>
    <w:p w:rsidR="0023777B" w:rsidRPr="0023777B" w:rsidRDefault="0023777B" w:rsidP="0023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7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ведения указанного учета.</w:t>
      </w:r>
    </w:p>
    <w:p w:rsidR="0023777B" w:rsidRPr="0023777B" w:rsidRDefault="0023777B" w:rsidP="0023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8"/>
        <w:gridCol w:w="448"/>
        <w:gridCol w:w="2253"/>
        <w:gridCol w:w="448"/>
        <w:gridCol w:w="2814"/>
      </w:tblGrid>
      <w:tr w:rsidR="0023777B" w:rsidRPr="0023777B" w:rsidTr="00871C18">
        <w:trPr>
          <w:trHeight w:val="284"/>
        </w:trPr>
        <w:tc>
          <w:tcPr>
            <w:tcW w:w="4228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</w:tr>
      <w:tr w:rsidR="0023777B" w:rsidRPr="0023777B" w:rsidTr="00871C18">
        <w:tc>
          <w:tcPr>
            <w:tcW w:w="4228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>(ф. и. о. заявителя)</w:t>
            </w:r>
          </w:p>
        </w:tc>
        <w:tc>
          <w:tcPr>
            <w:tcW w:w="448" w:type="dxa"/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>(подпись)</w:t>
            </w: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>(дата)</w:t>
            </w:r>
          </w:p>
        </w:tc>
      </w:tr>
    </w:tbl>
    <w:p w:rsidR="0023777B" w:rsidRPr="0023777B" w:rsidRDefault="0023777B" w:rsidP="0023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5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8"/>
        <w:gridCol w:w="448"/>
        <w:gridCol w:w="2253"/>
        <w:gridCol w:w="448"/>
        <w:gridCol w:w="2814"/>
      </w:tblGrid>
      <w:tr w:rsidR="0023777B" w:rsidRPr="0023777B" w:rsidTr="00871C18">
        <w:trPr>
          <w:trHeight w:val="284"/>
        </w:trPr>
        <w:tc>
          <w:tcPr>
            <w:tcW w:w="4228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</w:tr>
      <w:tr w:rsidR="0023777B" w:rsidRPr="0023777B" w:rsidTr="00871C18">
        <w:tc>
          <w:tcPr>
            <w:tcW w:w="4228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>(ф. и. о. совершеннолетнего члена семьи заявителя)</w:t>
            </w:r>
          </w:p>
        </w:tc>
        <w:tc>
          <w:tcPr>
            <w:tcW w:w="448" w:type="dxa"/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>(подпись)</w:t>
            </w: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>(дата)</w:t>
            </w:r>
          </w:p>
        </w:tc>
      </w:tr>
    </w:tbl>
    <w:p w:rsidR="0023777B" w:rsidRPr="0023777B" w:rsidRDefault="0023777B" w:rsidP="002377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5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8"/>
        <w:gridCol w:w="448"/>
        <w:gridCol w:w="2253"/>
        <w:gridCol w:w="448"/>
        <w:gridCol w:w="2814"/>
      </w:tblGrid>
      <w:tr w:rsidR="0023777B" w:rsidRPr="0023777B" w:rsidTr="00871C18">
        <w:trPr>
          <w:trHeight w:val="284"/>
        </w:trPr>
        <w:tc>
          <w:tcPr>
            <w:tcW w:w="4228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dxa"/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23777B" w:rsidRPr="0023777B" w:rsidRDefault="0023777B" w:rsidP="0023777B">
            <w:pPr>
              <w:jc w:val="center"/>
              <w:rPr>
                <w:sz w:val="24"/>
                <w:szCs w:val="24"/>
              </w:rPr>
            </w:pPr>
          </w:p>
        </w:tc>
      </w:tr>
      <w:tr w:rsidR="0023777B" w:rsidRPr="0023777B" w:rsidTr="00871C18">
        <w:tc>
          <w:tcPr>
            <w:tcW w:w="4228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>(ф. и. о. совершеннолетнего члена семьи заявителя)</w:t>
            </w:r>
          </w:p>
        </w:tc>
        <w:tc>
          <w:tcPr>
            <w:tcW w:w="448" w:type="dxa"/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>(подпись)</w:t>
            </w:r>
          </w:p>
        </w:tc>
        <w:tc>
          <w:tcPr>
            <w:tcW w:w="448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14" w:type="dxa"/>
            <w:tcBorders>
              <w:top w:val="single" w:sz="4" w:space="0" w:color="auto"/>
            </w:tcBorders>
          </w:tcPr>
          <w:p w:rsidR="0023777B" w:rsidRPr="0023777B" w:rsidRDefault="0023777B" w:rsidP="0023777B">
            <w:pPr>
              <w:jc w:val="center"/>
              <w:rPr>
                <w:sz w:val="14"/>
                <w:szCs w:val="14"/>
              </w:rPr>
            </w:pPr>
            <w:r w:rsidRPr="0023777B">
              <w:rPr>
                <w:sz w:val="14"/>
                <w:szCs w:val="14"/>
              </w:rPr>
              <w:t>(дата)</w:t>
            </w:r>
          </w:p>
        </w:tc>
      </w:tr>
    </w:tbl>
    <w:p w:rsidR="00DE52B5" w:rsidRDefault="00DE52B5">
      <w:bookmarkStart w:id="0" w:name="_GoBack"/>
      <w:bookmarkEnd w:id="0"/>
    </w:p>
    <w:sectPr w:rsidR="00DE52B5" w:rsidSect="002377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68" w:rsidRDefault="00F55C68" w:rsidP="0023777B">
      <w:pPr>
        <w:spacing w:after="0" w:line="240" w:lineRule="auto"/>
      </w:pPr>
      <w:r>
        <w:separator/>
      </w:r>
    </w:p>
  </w:endnote>
  <w:endnote w:type="continuationSeparator" w:id="0">
    <w:p w:rsidR="00F55C68" w:rsidRDefault="00F55C68" w:rsidP="0023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68" w:rsidRDefault="00F55C68" w:rsidP="0023777B">
      <w:pPr>
        <w:spacing w:after="0" w:line="240" w:lineRule="auto"/>
      </w:pPr>
      <w:r>
        <w:separator/>
      </w:r>
    </w:p>
  </w:footnote>
  <w:footnote w:type="continuationSeparator" w:id="0">
    <w:p w:rsidR="00F55C68" w:rsidRDefault="00F55C68" w:rsidP="0023777B">
      <w:pPr>
        <w:spacing w:after="0" w:line="240" w:lineRule="auto"/>
      </w:pPr>
      <w:r>
        <w:continuationSeparator/>
      </w:r>
    </w:p>
  </w:footnote>
  <w:footnote w:id="1">
    <w:p w:rsidR="0023777B" w:rsidRDefault="0023777B" w:rsidP="0023777B">
      <w:pPr>
        <w:pStyle w:val="a3"/>
      </w:pPr>
      <w:r w:rsidRPr="006127A6">
        <w:rPr>
          <w:rStyle w:val="a6"/>
          <w:sz w:val="16"/>
          <w:szCs w:val="16"/>
        </w:rPr>
        <w:footnoteRef/>
      </w:r>
      <w:r w:rsidRPr="006127A6">
        <w:rPr>
          <w:sz w:val="16"/>
          <w:szCs w:val="16"/>
        </w:rPr>
        <w:t xml:space="preserve"> Для граждан, выезжающих из районов Крайнего Севера и приравненных к ним местностей.</w:t>
      </w:r>
    </w:p>
  </w:footnote>
  <w:footnote w:id="2">
    <w:p w:rsidR="0023777B" w:rsidRDefault="0023777B" w:rsidP="0023777B">
      <w:pPr>
        <w:pStyle w:val="a3"/>
      </w:pPr>
      <w:r w:rsidRPr="00C1728D">
        <w:rPr>
          <w:rStyle w:val="a6"/>
          <w:sz w:val="16"/>
          <w:szCs w:val="16"/>
        </w:rPr>
        <w:footnoteRef/>
      </w:r>
      <w:r w:rsidRPr="00C1728D">
        <w:rPr>
          <w:sz w:val="16"/>
          <w:szCs w:val="16"/>
        </w:rPr>
        <w:t xml:space="preserve"> Заполняется только гражданами, выехавшими из районов Крайнего Севера и приравненных к ним местностей.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6E"/>
    <w:rsid w:val="0023777B"/>
    <w:rsid w:val="0046296E"/>
    <w:rsid w:val="00DE52B5"/>
    <w:rsid w:val="00F5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777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777B"/>
    <w:rPr>
      <w:sz w:val="20"/>
      <w:szCs w:val="20"/>
    </w:rPr>
  </w:style>
  <w:style w:type="table" w:styleId="a5">
    <w:name w:val="Table Grid"/>
    <w:basedOn w:val="a1"/>
    <w:uiPriority w:val="99"/>
    <w:rsid w:val="002377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rsid w:val="0023777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777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3777B"/>
    <w:rPr>
      <w:sz w:val="20"/>
      <w:szCs w:val="20"/>
    </w:rPr>
  </w:style>
  <w:style w:type="table" w:styleId="a5">
    <w:name w:val="Table Grid"/>
    <w:basedOn w:val="a1"/>
    <w:uiPriority w:val="99"/>
    <w:rsid w:val="002377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semiHidden/>
    <w:rsid w:val="0023777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A76F59A6</Template>
  <TotalTime>0</TotalTime>
  <Pages>2</Pages>
  <Words>501</Words>
  <Characters>2856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Маршалов Александр Олегович</dc:creator>
  <cp:keywords/>
  <dc:description/>
  <cp:lastModifiedBy>Маршалов Александр Олегович</cp:lastModifiedBy>
  <cp:revision>2</cp:revision>
  <dcterms:created xsi:type="dcterms:W3CDTF">2019-04-05T10:44:00Z</dcterms:created>
  <dcterms:modified xsi:type="dcterms:W3CDTF">2019-04-05T10:44:00Z</dcterms:modified>
</cp:coreProperties>
</file>